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DE" w:rsidRDefault="00A674DE">
      <w:pPr>
        <w:pStyle w:val="a3"/>
        <w:spacing w:line="100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13" w:type="dxa"/>
        <w:tblLayout w:type="fixed"/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2320"/>
        <w:gridCol w:w="61"/>
      </w:tblGrid>
      <w:tr w:rsidR="00A674DE" w:rsidTr="00A36A7A">
        <w:trPr>
          <w:trHeight w:hRule="exact" w:val="218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DE1" w:rsidRDefault="00604DE1" w:rsidP="00604DE1">
            <w:pPr>
              <w:rPr>
                <w:rFonts w:ascii="ＭＳ ゴシック" w:eastAsia="ＭＳ ゴシック" w:hAnsi="ＭＳ ゴシック" w:cs="ＭＳ ゴシック"/>
                <w:spacing w:val="7"/>
                <w:sz w:val="18"/>
                <w:szCs w:val="18"/>
              </w:rPr>
            </w:pPr>
          </w:p>
          <w:p w:rsidR="002348C5" w:rsidRDefault="009A2A3E" w:rsidP="00ED0B20">
            <w:pPr>
              <w:ind w:left="782" w:hangingChars="403" w:hanging="782"/>
              <w:rPr>
                <w:rFonts w:ascii="ＭＳ ゴシック" w:eastAsia="ＭＳ ゴシック" w:hAnsi="ＭＳ ゴシック" w:cs="ＭＳ ゴシック"/>
                <w:spacing w:val="7"/>
                <w:sz w:val="18"/>
                <w:szCs w:val="18"/>
              </w:rPr>
            </w:pPr>
            <w:r w:rsidRPr="00ED0B20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（課題）</w:t>
            </w:r>
            <w:r w:rsidR="00A84A2B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 xml:space="preserve">　</w:t>
            </w:r>
            <w:r w:rsidR="00A36A7A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あなたは、</w:t>
            </w:r>
            <w:r w:rsidR="00B53121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日本と異なる文化圏で身に付けた他者とのコミュニケーション力を</w:t>
            </w:r>
            <w:r w:rsidR="00A36A7A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、</w:t>
            </w:r>
            <w:r w:rsidR="00B53121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高校生活でど</w:t>
            </w:r>
            <w:r w:rsidR="00A36A7A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のよう</w:t>
            </w:r>
            <w:r w:rsidR="00B53121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に生かしていきたいと思いますか</w:t>
            </w:r>
            <w:r w:rsidR="00A36A7A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。</w:t>
            </w:r>
            <w:r w:rsidR="00FF4D1E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理由や</w:t>
            </w:r>
            <w:r w:rsidR="00797AC9"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>例を挙げて、あなたの考えを述べなさい。</w:t>
            </w:r>
          </w:p>
          <w:p w:rsidR="002D0040" w:rsidRPr="002D0040" w:rsidRDefault="002D0040" w:rsidP="007747E2">
            <w:pPr>
              <w:rPr>
                <w:rFonts w:ascii="ＭＳ ゴシック" w:eastAsia="ＭＳ ゴシック" w:hAnsi="ＭＳ ゴシック" w:cs="ＭＳ ゴシック"/>
                <w:spacing w:val="7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7"/>
                <w:sz w:val="18"/>
                <w:szCs w:val="18"/>
              </w:rPr>
              <w:t xml:space="preserve">　　　　</w:t>
            </w:r>
          </w:p>
          <w:p w:rsidR="00A674DE" w:rsidRDefault="00A674DE" w:rsidP="00FD643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>（注意）</w:t>
            </w:r>
            <w:r w:rsidR="00FD6432"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１　</w:t>
            </w:r>
            <w:r w:rsidRPr="009D6243">
              <w:rPr>
                <w:rFonts w:ascii="ＭＳ 明朝" w:hAnsi="ＭＳ 明朝" w:hint="eastAsia"/>
                <w:spacing w:val="7"/>
                <w:sz w:val="18"/>
                <w:szCs w:val="18"/>
              </w:rPr>
              <w:t>検査時間は</w:t>
            </w:r>
            <w:r w:rsidRPr="009D6243">
              <w:rPr>
                <w:rFonts w:ascii="ＭＳ 明朝" w:hAnsi="ＭＳ 明朝" w:cs="Times New Roman"/>
                <w:spacing w:val="7"/>
                <w:sz w:val="18"/>
                <w:szCs w:val="18"/>
              </w:rPr>
              <w:t>50</w:t>
            </w:r>
            <w:r w:rsidRPr="009D6243">
              <w:rPr>
                <w:rFonts w:ascii="ＭＳ 明朝" w:hAnsi="ＭＳ 明朝" w:hint="eastAsia"/>
                <w:spacing w:val="7"/>
                <w:sz w:val="18"/>
                <w:szCs w:val="18"/>
              </w:rPr>
              <w:t>分で</w:t>
            </w:r>
            <w:r w:rsidR="00B47EF1" w:rsidRPr="009D6243">
              <w:rPr>
                <w:rFonts w:ascii="ＭＳ 明朝" w:hAnsi="ＭＳ 明朝" w:hint="eastAsia"/>
                <w:spacing w:val="7"/>
                <w:sz w:val="18"/>
                <w:szCs w:val="18"/>
              </w:rPr>
              <w:t>、</w:t>
            </w:r>
            <w:r w:rsidR="0087007B" w:rsidRPr="009D6243">
              <w:rPr>
                <w:rFonts w:ascii="ＭＳ 明朝" w:hAnsi="ＭＳ 明朝" w:hint="eastAsia"/>
                <w:spacing w:val="7"/>
                <w:sz w:val="18"/>
                <w:szCs w:val="18"/>
              </w:rPr>
              <w:t>終わりは午前</w:t>
            </w:r>
            <w:r w:rsidR="0087007B" w:rsidRPr="009D6243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9</w:t>
            </w:r>
            <w:r w:rsidR="0087007B" w:rsidRPr="009D6243">
              <w:rPr>
                <w:rFonts w:ascii="ＭＳ 明朝" w:hAnsi="ＭＳ 明朝" w:hint="eastAsia"/>
                <w:spacing w:val="7"/>
                <w:sz w:val="18"/>
                <w:szCs w:val="18"/>
              </w:rPr>
              <w:t>時</w:t>
            </w:r>
            <w:r w:rsidR="0087007B" w:rsidRPr="009D6243">
              <w:rPr>
                <w:rFonts w:ascii="ＭＳ 明朝" w:hAnsi="ＭＳ 明朝" w:cs="Times New Roman"/>
                <w:spacing w:val="7"/>
                <w:sz w:val="18"/>
                <w:szCs w:val="18"/>
              </w:rPr>
              <w:t>50</w:t>
            </w:r>
            <w:r w:rsidR="0087007B" w:rsidRPr="009D6243">
              <w:rPr>
                <w:rFonts w:ascii="ＭＳ 明朝" w:hAnsi="ＭＳ 明朝" w:hint="eastAsia"/>
                <w:spacing w:val="7"/>
                <w:sz w:val="18"/>
                <w:szCs w:val="18"/>
              </w:rPr>
              <w:t>分です</w:t>
            </w:r>
            <w:r w:rsidRPr="009D6243">
              <w:rPr>
                <w:rFonts w:ascii="ＭＳ 明朝" w:hAnsi="ＭＳ 明朝" w:hint="eastAsia"/>
                <w:spacing w:val="7"/>
                <w:sz w:val="18"/>
                <w:szCs w:val="18"/>
              </w:rPr>
              <w:t>。</w:t>
            </w:r>
          </w:p>
          <w:p w:rsidR="00A674DE" w:rsidRDefault="00FD6432" w:rsidP="00FD6432">
            <w:pPr>
              <w:pStyle w:val="a3"/>
              <w:ind w:firstLineChars="400" w:firstLine="776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２　</w:t>
            </w:r>
            <w:r w:rsidR="0072017A" w:rsidRPr="00B12C86">
              <w:rPr>
                <w:rFonts w:ascii="ＭＳ 明朝" w:hAnsi="ＭＳ 明朝" w:hint="eastAsia"/>
                <w:spacing w:val="7"/>
                <w:sz w:val="18"/>
                <w:szCs w:val="18"/>
              </w:rPr>
              <w:t>受検番号を</w:t>
            </w:r>
            <w:r w:rsidR="00A674DE" w:rsidRPr="00B12C86">
              <w:rPr>
                <w:rFonts w:ascii="ＭＳ 明朝" w:hAnsi="ＭＳ 明朝" w:hint="eastAsia"/>
                <w:spacing w:val="7"/>
                <w:sz w:val="18"/>
                <w:szCs w:val="18"/>
              </w:rPr>
              <w:t>決められた</w:t>
            </w:r>
            <w:r w:rsidR="005462FE" w:rsidRPr="00B12C86">
              <w:rPr>
                <w:rFonts w:cs="Times New Roman" w:hint="eastAsia"/>
                <w:spacing w:val="0"/>
                <w:sz w:val="18"/>
                <w:szCs w:val="18"/>
              </w:rPr>
              <w:t>欄</w:t>
            </w:r>
            <w:r w:rsidR="00A674DE" w:rsidRPr="00B12C86">
              <w:rPr>
                <w:rFonts w:ascii="ＭＳ 明朝" w:hAnsi="ＭＳ 明朝" w:hint="eastAsia"/>
                <w:spacing w:val="7"/>
                <w:sz w:val="18"/>
                <w:szCs w:val="18"/>
              </w:rPr>
              <w:t>に記入しなさい。</w:t>
            </w:r>
          </w:p>
          <w:p w:rsidR="00A674DE" w:rsidRDefault="00FD6432" w:rsidP="00DD5840">
            <w:pPr>
              <w:pStyle w:val="a3"/>
              <w:tabs>
                <w:tab w:val="left" w:pos="773"/>
              </w:tabs>
              <w:ind w:firstLineChars="405" w:firstLine="769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  <w:sz w:val="18"/>
                <w:szCs w:val="18"/>
              </w:rPr>
              <w:t xml:space="preserve">３　</w:t>
            </w:r>
            <w:r w:rsidR="00A674DE" w:rsidRPr="009D6243">
              <w:rPr>
                <w:rFonts w:ascii="ＭＳ 明朝" w:hAnsi="ＭＳ 明朝" w:cs="Times New Roman"/>
                <w:spacing w:val="5"/>
                <w:sz w:val="18"/>
                <w:szCs w:val="18"/>
              </w:rPr>
              <w:t>540</w:t>
            </w:r>
            <w:r w:rsidR="00A674DE" w:rsidRPr="009D6243">
              <w:rPr>
                <w:rFonts w:ascii="ＭＳ 明朝" w:hAnsi="ＭＳ 明朝" w:hint="eastAsia"/>
                <w:spacing w:val="5"/>
                <w:sz w:val="18"/>
                <w:szCs w:val="18"/>
              </w:rPr>
              <w:t>字～</w:t>
            </w:r>
            <w:r w:rsidR="00A674DE" w:rsidRPr="009D6243">
              <w:rPr>
                <w:rFonts w:ascii="ＭＳ 明朝" w:hAnsi="ＭＳ 明朝" w:cs="Times New Roman"/>
                <w:spacing w:val="5"/>
                <w:sz w:val="18"/>
                <w:szCs w:val="18"/>
              </w:rPr>
              <w:t>600</w:t>
            </w:r>
            <w:r w:rsidR="00A674DE" w:rsidRPr="009D6243">
              <w:rPr>
                <w:rFonts w:ascii="ＭＳ 明朝" w:hAnsi="ＭＳ 明朝" w:hint="eastAsia"/>
                <w:spacing w:val="5"/>
                <w:sz w:val="18"/>
                <w:szCs w:val="18"/>
              </w:rPr>
              <w:t>字でまとめて書きなさい。ただし、書き出しや改行の際の空</w:t>
            </w:r>
            <w:r w:rsidR="005462FE" w:rsidRPr="009D6243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欄</w:t>
            </w:r>
            <w:r w:rsidR="00DD5840">
              <w:rPr>
                <w:rFonts w:ascii="ＭＳ 明朝" w:hAnsi="ＭＳ 明朝" w:hint="eastAsia"/>
                <w:spacing w:val="5"/>
                <w:sz w:val="18"/>
                <w:szCs w:val="18"/>
              </w:rPr>
              <w:t xml:space="preserve">及び </w:t>
            </w:r>
            <w:r w:rsidR="00B47EF1" w:rsidRPr="00E20858">
              <w:rPr>
                <w:rFonts w:ascii="ＭＳ 明朝" w:hAnsi="ＭＳ 明朝" w:hint="eastAsia"/>
                <w:spacing w:val="5"/>
                <w:position w:val="7"/>
                <w:sz w:val="18"/>
                <w:szCs w:val="18"/>
              </w:rPr>
              <w:t>、</w:t>
            </w:r>
            <w:r w:rsidR="00A674DE" w:rsidRPr="009D6243">
              <w:rPr>
                <w:rFonts w:ascii="ＭＳ 明朝" w:hAnsi="ＭＳ 明朝" w:hint="eastAsia"/>
                <w:bCs/>
                <w:spacing w:val="5"/>
                <w:sz w:val="18"/>
                <w:szCs w:val="18"/>
              </w:rPr>
              <w:t>や</w:t>
            </w:r>
            <w:r w:rsidR="00B77949" w:rsidRPr="009D6243">
              <w:rPr>
                <w:rFonts w:ascii="ＭＳ 明朝" w:hAnsi="ＭＳ 明朝" w:hint="eastAsia"/>
                <w:bCs/>
                <w:spacing w:val="5"/>
                <w:sz w:val="18"/>
                <w:szCs w:val="18"/>
              </w:rPr>
              <w:t xml:space="preserve"> </w:t>
            </w:r>
            <w:r w:rsidR="00A674DE" w:rsidRPr="00E20858">
              <w:rPr>
                <w:rFonts w:ascii="ＭＳ 明朝" w:hAnsi="ＭＳ 明朝" w:cs="ＭＳ Ｐゴシック" w:hint="eastAsia"/>
                <w:bCs/>
                <w:spacing w:val="7"/>
                <w:position w:val="7"/>
                <w:sz w:val="18"/>
                <w:szCs w:val="18"/>
              </w:rPr>
              <w:t>。</w:t>
            </w:r>
            <w:r w:rsidR="00A674DE" w:rsidRPr="009D6243">
              <w:rPr>
                <w:rFonts w:ascii="ＭＳ 明朝" w:hAnsi="ＭＳ 明朝" w:hint="eastAsia"/>
                <w:bCs/>
                <w:spacing w:val="5"/>
                <w:sz w:val="18"/>
                <w:szCs w:val="18"/>
              </w:rPr>
              <w:t>や</w:t>
            </w:r>
            <w:r w:rsidR="00B77949" w:rsidRPr="009D6243">
              <w:rPr>
                <w:rFonts w:ascii="ＭＳ 明朝" w:hAnsi="ＭＳ 明朝" w:hint="eastAsia"/>
                <w:bCs/>
                <w:spacing w:val="5"/>
                <w:sz w:val="18"/>
                <w:szCs w:val="18"/>
              </w:rPr>
              <w:t xml:space="preserve"> </w:t>
            </w:r>
            <w:r w:rsidR="00A674DE" w:rsidRPr="009D6243">
              <w:rPr>
                <w:rFonts w:ascii="ＭＳ 明朝" w:hAnsi="ＭＳ 明朝" w:hint="eastAsia"/>
                <w:bCs/>
                <w:spacing w:val="5"/>
                <w:sz w:val="18"/>
                <w:szCs w:val="18"/>
              </w:rPr>
              <w:t>「</w:t>
            </w:r>
            <w:r w:rsidR="00B77949" w:rsidRPr="009D6243">
              <w:rPr>
                <w:rFonts w:ascii="ＭＳ 明朝" w:hAnsi="ＭＳ 明朝" w:hint="eastAsia"/>
                <w:bCs/>
                <w:spacing w:val="5"/>
                <w:sz w:val="18"/>
                <w:szCs w:val="18"/>
              </w:rPr>
              <w:t xml:space="preserve"> </w:t>
            </w:r>
            <w:r w:rsidR="00A674DE" w:rsidRPr="009D6243">
              <w:rPr>
                <w:rFonts w:ascii="ＭＳ 明朝" w:hAnsi="ＭＳ 明朝" w:hint="eastAsia"/>
                <w:bCs/>
                <w:spacing w:val="5"/>
                <w:sz w:val="18"/>
                <w:szCs w:val="18"/>
              </w:rPr>
              <w:t>などもそれぞれ字数に数えなさい。</w:t>
            </w:r>
          </w:p>
          <w:p w:rsidR="00A674DE" w:rsidRDefault="00FD6432" w:rsidP="00FD6432">
            <w:pPr>
              <w:pStyle w:val="a3"/>
              <w:ind w:firstLineChars="400" w:firstLine="776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４　</w:t>
            </w:r>
            <w:r w:rsidR="00A674DE">
              <w:rPr>
                <w:rFonts w:ascii="ＭＳ 明朝" w:hAnsi="ＭＳ 明朝" w:hint="eastAsia"/>
                <w:spacing w:val="7"/>
                <w:sz w:val="18"/>
                <w:szCs w:val="18"/>
              </w:rPr>
              <w:t>横書きに</w:t>
            </w:r>
            <w:r w:rsidR="00DD5840">
              <w:rPr>
                <w:rFonts w:ascii="ＭＳ 明朝" w:hAnsi="ＭＳ 明朝" w:hint="eastAsia"/>
                <w:spacing w:val="7"/>
                <w:sz w:val="18"/>
                <w:szCs w:val="18"/>
              </w:rPr>
              <w:t>しなさい</w:t>
            </w:r>
            <w:r w:rsidR="00A674DE">
              <w:rPr>
                <w:rFonts w:ascii="ＭＳ 明朝" w:hAnsi="ＭＳ 明朝" w:hint="eastAsia"/>
                <w:spacing w:val="7"/>
                <w:sz w:val="18"/>
                <w:szCs w:val="18"/>
              </w:rPr>
              <w:t>。</w:t>
            </w:r>
          </w:p>
          <w:p w:rsidR="00A674DE" w:rsidRDefault="00FD6432" w:rsidP="00FD6432">
            <w:pPr>
              <w:pStyle w:val="a3"/>
              <w:ind w:firstLineChars="400" w:firstLine="776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５　</w:t>
            </w:r>
            <w:r w:rsidR="00A674DE">
              <w:rPr>
                <w:rFonts w:ascii="ＭＳ 明朝" w:hAnsi="ＭＳ 明朝" w:hint="eastAsia"/>
                <w:spacing w:val="7"/>
                <w:sz w:val="18"/>
                <w:szCs w:val="18"/>
              </w:rPr>
              <w:t>題</w:t>
            </w:r>
            <w:r w:rsidR="00DD5840">
              <w:rPr>
                <w:rFonts w:ascii="ＭＳ 明朝" w:hAnsi="ＭＳ 明朝" w:hint="eastAsia"/>
                <w:spacing w:val="7"/>
                <w:sz w:val="18"/>
                <w:szCs w:val="18"/>
              </w:rPr>
              <w:t>を書いてはいけません</w:t>
            </w:r>
            <w:r w:rsidR="00A674DE">
              <w:rPr>
                <w:rFonts w:ascii="ＭＳ 明朝" w:hAnsi="ＭＳ 明朝" w:hint="eastAsia"/>
                <w:spacing w:val="7"/>
                <w:sz w:val="18"/>
                <w:szCs w:val="18"/>
              </w:rPr>
              <w:t>。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before="107"/>
              <w:rPr>
                <w:spacing w:val="0"/>
              </w:rPr>
            </w:pPr>
          </w:p>
        </w:tc>
      </w:tr>
    </w:tbl>
    <w:p w:rsidR="00A674DE" w:rsidRDefault="00A674DE">
      <w:pPr>
        <w:pStyle w:val="a3"/>
        <w:spacing w:line="107" w:lineRule="exact"/>
        <w:rPr>
          <w:spacing w:val="0"/>
        </w:rPr>
      </w:pPr>
    </w:p>
    <w:p w:rsidR="00A674DE" w:rsidRDefault="00A674DE">
      <w:pPr>
        <w:pStyle w:val="a3"/>
        <w:spacing w:line="155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918"/>
      </w:tblGrid>
      <w:tr w:rsidR="00A674DE">
        <w:trPr>
          <w:cantSplit/>
          <w:trHeight w:hRule="exact" w:val="153"/>
        </w:trPr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before="100"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100</w:t>
            </w: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200</w:t>
            </w: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300</w:t>
            </w: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400</w:t>
            </w: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500</w:t>
            </w: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  <w:p w:rsidR="00A674DE" w:rsidRDefault="00A674DE">
            <w:pPr>
              <w:pStyle w:val="a3"/>
              <w:rPr>
                <w:spacing w:val="0"/>
              </w:rPr>
            </w:pPr>
          </w:p>
          <w:p w:rsidR="00A674DE" w:rsidRDefault="00A674DE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600</w:t>
            </w:r>
          </w:p>
        </w:tc>
      </w:tr>
      <w:tr w:rsidR="00A674DE">
        <w:trPr>
          <w:cantSplit/>
          <w:trHeight w:hRule="exact" w:val="358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3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 w:rsidTr="002348C5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 w:rsidTr="00EF3B53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2348C5" w:rsidTr="00EF3B53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8C5" w:rsidRDefault="002348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348C5" w:rsidRDefault="002348C5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8C5" w:rsidRDefault="002348C5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2348C5" w:rsidTr="003A4757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8C5" w:rsidRDefault="002348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8C5" w:rsidRDefault="002348C5">
            <w:pPr>
              <w:pStyle w:val="a3"/>
              <w:rPr>
                <w:spacing w:val="0"/>
              </w:rPr>
            </w:pPr>
          </w:p>
        </w:tc>
      </w:tr>
      <w:tr w:rsidR="00A674DE" w:rsidTr="00EF3B53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 w:rsidTr="00EF3B53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 w:rsidTr="00EF3B53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A674DE" w:rsidTr="00EF3B53">
        <w:trPr>
          <w:cantSplit/>
          <w:trHeight w:hRule="exact" w:val="36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4DE" w:rsidRDefault="00A674DE">
            <w:pPr>
              <w:pStyle w:val="a3"/>
              <w:rPr>
                <w:spacing w:val="0"/>
              </w:rPr>
            </w:pPr>
          </w:p>
        </w:tc>
      </w:tr>
      <w:tr w:rsidR="00A674DE" w:rsidTr="00EF3B53">
        <w:trPr>
          <w:cantSplit/>
          <w:trHeight w:hRule="exact" w:val="15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4DE" w:rsidRDefault="00A674DE">
            <w:pPr>
              <w:pStyle w:val="a3"/>
              <w:spacing w:line="155" w:lineRule="exact"/>
              <w:rPr>
                <w:spacing w:val="0"/>
              </w:rPr>
            </w:pPr>
          </w:p>
        </w:tc>
      </w:tr>
    </w:tbl>
    <w:p w:rsidR="00A674DE" w:rsidRDefault="00A674DE">
      <w:pPr>
        <w:pStyle w:val="a3"/>
        <w:rPr>
          <w:spacing w:val="0"/>
        </w:rPr>
      </w:pPr>
    </w:p>
    <w:p w:rsidR="00A674DE" w:rsidRPr="0087007B" w:rsidRDefault="00A674DE">
      <w:pPr>
        <w:pStyle w:val="a3"/>
        <w:rPr>
          <w:rFonts w:cs="Times New Roman"/>
          <w:spacing w:val="0"/>
        </w:rPr>
      </w:pPr>
    </w:p>
    <w:p w:rsidR="00A674DE" w:rsidRDefault="00A674DE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86"/>
        <w:gridCol w:w="3672"/>
        <w:gridCol w:w="486"/>
      </w:tblGrid>
      <w:tr w:rsidR="00A674DE">
        <w:trPr>
          <w:trHeight w:hRule="exact" w:val="1419"/>
        </w:trPr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74DE" w:rsidRDefault="00A674DE">
            <w:pPr>
              <w:pStyle w:val="a3"/>
              <w:spacing w:before="10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受検番号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674DE" w:rsidRDefault="00A674DE">
            <w:pPr>
              <w:pStyle w:val="a3"/>
              <w:spacing w:before="107"/>
              <w:rPr>
                <w:spacing w:val="0"/>
              </w:rPr>
            </w:pPr>
          </w:p>
        </w:tc>
      </w:tr>
    </w:tbl>
    <w:p w:rsidR="00A674DE" w:rsidRDefault="00A674DE">
      <w:pPr>
        <w:pStyle w:val="a3"/>
        <w:spacing w:line="107" w:lineRule="exact"/>
        <w:rPr>
          <w:spacing w:val="0"/>
        </w:rPr>
      </w:pPr>
    </w:p>
    <w:p w:rsidR="00A674DE" w:rsidRDefault="00A674DE">
      <w:pPr>
        <w:pStyle w:val="a3"/>
        <w:rPr>
          <w:spacing w:val="0"/>
        </w:rPr>
      </w:pPr>
    </w:p>
    <w:p w:rsidR="00A674DE" w:rsidRDefault="00A674DE">
      <w:pPr>
        <w:pStyle w:val="a3"/>
        <w:rPr>
          <w:spacing w:val="0"/>
        </w:rPr>
      </w:pPr>
    </w:p>
    <w:sectPr w:rsidR="00A674DE" w:rsidSect="00B1020C">
      <w:headerReference w:type="default" r:id="rId6"/>
      <w:pgSz w:w="14572" w:h="20639" w:code="12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84" w:rsidRDefault="00187084">
      <w:r>
        <w:separator/>
      </w:r>
    </w:p>
  </w:endnote>
  <w:endnote w:type="continuationSeparator" w:id="0">
    <w:p w:rsidR="00187084" w:rsidRDefault="0018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84" w:rsidRDefault="00187084">
      <w:r>
        <w:separator/>
      </w:r>
    </w:p>
  </w:footnote>
  <w:footnote w:type="continuationSeparator" w:id="0">
    <w:p w:rsidR="00187084" w:rsidRDefault="0018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53" w:rsidRPr="00DF35C2" w:rsidRDefault="00EF3B53">
    <w:pPr>
      <w:pStyle w:val="a3"/>
      <w:spacing w:line="240" w:lineRule="auto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pacing w:val="4"/>
      </w:rPr>
      <w:t xml:space="preserve">  </w:t>
    </w:r>
    <w:r w:rsidR="000C5893">
      <w:rPr>
        <w:rFonts w:ascii="ＭＳ 明朝" w:hAnsi="ＭＳ 明朝" w:hint="eastAsia"/>
        <w:spacing w:val="4"/>
      </w:rPr>
      <w:t xml:space="preserve">  </w:t>
    </w:r>
    <w:r w:rsidRPr="00637824">
      <w:rPr>
        <w:rFonts w:ascii="ＭＳ 明朝" w:hAnsi="ＭＳ 明朝" w:hint="eastAsia"/>
        <w:sz w:val="21"/>
        <w:szCs w:val="21"/>
      </w:rPr>
      <w:t>作文用紙</w:t>
    </w:r>
    <w:r w:rsidR="00FB48C3">
      <w:rPr>
        <w:rFonts w:ascii="ＭＳ 明朝" w:hAnsi="ＭＳ 明朝" w:hint="eastAsia"/>
        <w:sz w:val="21"/>
        <w:szCs w:val="21"/>
      </w:rPr>
      <w:t xml:space="preserve">　　　　　　　　　　　　　　　　　　　　　　　　　　　　　　　　　　</w:t>
    </w:r>
    <w:r w:rsidR="00A35987">
      <w:rPr>
        <w:rFonts w:ascii="ＭＳ 明朝" w:hAnsi="ＭＳ 明朝" w:hint="eastAsia"/>
        <w:spacing w:val="4"/>
        <w:sz w:val="21"/>
        <w:szCs w:val="21"/>
      </w:rPr>
      <w:t>東京都立竹早</w:t>
    </w:r>
    <w:r w:rsidR="00FB48C3" w:rsidRPr="00FB48C3">
      <w:rPr>
        <w:rFonts w:ascii="ＭＳ 明朝" w:hAnsi="ＭＳ 明朝" w:hint="eastAsia"/>
        <w:spacing w:val="4"/>
        <w:sz w:val="21"/>
        <w:szCs w:val="21"/>
      </w:rPr>
      <w:t>高等学校</w:t>
    </w:r>
    <w:r w:rsidR="00FB48C3" w:rsidRPr="00FB48C3">
      <w:rPr>
        <w:rFonts w:ascii="ＭＳ 明朝" w:hAnsi="ＭＳ 明朝" w:hint="eastAsia"/>
        <w:sz w:val="21"/>
        <w:szCs w:val="21"/>
      </w:rPr>
      <w:t>（</w:t>
    </w:r>
    <w:r w:rsidR="00B53121">
      <w:rPr>
        <w:rFonts w:ascii="ＭＳ 明朝" w:hAnsi="ＭＳ 明朝" w:hint="eastAsia"/>
        <w:sz w:val="21"/>
        <w:szCs w:val="21"/>
      </w:rPr>
      <w:t>５</w:t>
    </w:r>
    <w:r w:rsidR="00FB48C3" w:rsidRPr="00FB48C3">
      <w:rPr>
        <w:rFonts w:ascii="ＭＳ 明朝" w:hAnsi="ＭＳ 明朝" w:hint="eastAsia"/>
        <w:sz w:val="21"/>
        <w:szCs w:val="21"/>
      </w:rPr>
      <w:t>－９－帰）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DE"/>
    <w:rsid w:val="00012BAB"/>
    <w:rsid w:val="0002783C"/>
    <w:rsid w:val="000453A1"/>
    <w:rsid w:val="00050EFE"/>
    <w:rsid w:val="00063DBB"/>
    <w:rsid w:val="000B6EE0"/>
    <w:rsid w:val="000C5893"/>
    <w:rsid w:val="000D1884"/>
    <w:rsid w:val="000D78A9"/>
    <w:rsid w:val="00103A59"/>
    <w:rsid w:val="00105903"/>
    <w:rsid w:val="001201DF"/>
    <w:rsid w:val="00187084"/>
    <w:rsid w:val="001B54F7"/>
    <w:rsid w:val="001D1230"/>
    <w:rsid w:val="002348C5"/>
    <w:rsid w:val="002519A0"/>
    <w:rsid w:val="0027112B"/>
    <w:rsid w:val="00276278"/>
    <w:rsid w:val="002B7ACE"/>
    <w:rsid w:val="002D0040"/>
    <w:rsid w:val="002D0CD2"/>
    <w:rsid w:val="00316F51"/>
    <w:rsid w:val="003A40F1"/>
    <w:rsid w:val="003A4757"/>
    <w:rsid w:val="003D46BE"/>
    <w:rsid w:val="003E11A4"/>
    <w:rsid w:val="003E76F9"/>
    <w:rsid w:val="00445D84"/>
    <w:rsid w:val="004469C9"/>
    <w:rsid w:val="00493652"/>
    <w:rsid w:val="004A0D78"/>
    <w:rsid w:val="00537D5F"/>
    <w:rsid w:val="00543499"/>
    <w:rsid w:val="005462FE"/>
    <w:rsid w:val="005513F6"/>
    <w:rsid w:val="00553B60"/>
    <w:rsid w:val="005D74DA"/>
    <w:rsid w:val="00604DE1"/>
    <w:rsid w:val="0061328C"/>
    <w:rsid w:val="00632D66"/>
    <w:rsid w:val="00637824"/>
    <w:rsid w:val="00642DF4"/>
    <w:rsid w:val="00653B81"/>
    <w:rsid w:val="0068161D"/>
    <w:rsid w:val="0069172D"/>
    <w:rsid w:val="006A3F35"/>
    <w:rsid w:val="006B3745"/>
    <w:rsid w:val="007012AA"/>
    <w:rsid w:val="0072017A"/>
    <w:rsid w:val="007747E2"/>
    <w:rsid w:val="00797AC9"/>
    <w:rsid w:val="007B0CF8"/>
    <w:rsid w:val="007C552C"/>
    <w:rsid w:val="00822649"/>
    <w:rsid w:val="0083022D"/>
    <w:rsid w:val="00845BA6"/>
    <w:rsid w:val="00864F38"/>
    <w:rsid w:val="0087007B"/>
    <w:rsid w:val="0087228A"/>
    <w:rsid w:val="00875AF9"/>
    <w:rsid w:val="008C5F99"/>
    <w:rsid w:val="00935216"/>
    <w:rsid w:val="00945EFD"/>
    <w:rsid w:val="00965740"/>
    <w:rsid w:val="00974BF3"/>
    <w:rsid w:val="00987307"/>
    <w:rsid w:val="00991D50"/>
    <w:rsid w:val="009A2A3E"/>
    <w:rsid w:val="009C32AA"/>
    <w:rsid w:val="009D6243"/>
    <w:rsid w:val="009E6C21"/>
    <w:rsid w:val="009F0C6F"/>
    <w:rsid w:val="00A15F40"/>
    <w:rsid w:val="00A35987"/>
    <w:rsid w:val="00A3688A"/>
    <w:rsid w:val="00A36A7A"/>
    <w:rsid w:val="00A424DA"/>
    <w:rsid w:val="00A52F43"/>
    <w:rsid w:val="00A627F6"/>
    <w:rsid w:val="00A674DE"/>
    <w:rsid w:val="00A84A2B"/>
    <w:rsid w:val="00AB7E77"/>
    <w:rsid w:val="00B1020C"/>
    <w:rsid w:val="00B12AE5"/>
    <w:rsid w:val="00B12C86"/>
    <w:rsid w:val="00B207E1"/>
    <w:rsid w:val="00B309FF"/>
    <w:rsid w:val="00B43B90"/>
    <w:rsid w:val="00B47EF1"/>
    <w:rsid w:val="00B53121"/>
    <w:rsid w:val="00B77949"/>
    <w:rsid w:val="00BA43CC"/>
    <w:rsid w:val="00BC2DFC"/>
    <w:rsid w:val="00BE32B9"/>
    <w:rsid w:val="00C1030F"/>
    <w:rsid w:val="00C3558D"/>
    <w:rsid w:val="00C54BAF"/>
    <w:rsid w:val="00C664D9"/>
    <w:rsid w:val="00C83CA0"/>
    <w:rsid w:val="00C9083A"/>
    <w:rsid w:val="00CB59CF"/>
    <w:rsid w:val="00CD5CDF"/>
    <w:rsid w:val="00D041E1"/>
    <w:rsid w:val="00D10D28"/>
    <w:rsid w:val="00D16BDA"/>
    <w:rsid w:val="00D34B43"/>
    <w:rsid w:val="00D6421F"/>
    <w:rsid w:val="00D917C0"/>
    <w:rsid w:val="00DA02B9"/>
    <w:rsid w:val="00DC06AF"/>
    <w:rsid w:val="00DD5840"/>
    <w:rsid w:val="00DF35C2"/>
    <w:rsid w:val="00E20858"/>
    <w:rsid w:val="00E7769F"/>
    <w:rsid w:val="00ED0B20"/>
    <w:rsid w:val="00ED4730"/>
    <w:rsid w:val="00EF3B53"/>
    <w:rsid w:val="00F013E1"/>
    <w:rsid w:val="00F24B04"/>
    <w:rsid w:val="00FA5298"/>
    <w:rsid w:val="00FB48C3"/>
    <w:rsid w:val="00FB71DF"/>
    <w:rsid w:val="00FC57A6"/>
    <w:rsid w:val="00FD6432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4B8B"/>
  <w15:docId w15:val="{BF1AC2F9-6693-4665-B873-B42C8338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pacing w:val="8"/>
    </w:rPr>
  </w:style>
  <w:style w:type="paragraph" w:styleId="a4">
    <w:name w:val="header"/>
    <w:basedOn w:val="a"/>
    <w:link w:val="a5"/>
    <w:uiPriority w:val="99"/>
    <w:rsid w:val="00974B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74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CF8"/>
    <w:rPr>
      <w:kern w:val="2"/>
      <w:sz w:val="21"/>
      <w:szCs w:val="24"/>
    </w:rPr>
  </w:style>
  <w:style w:type="paragraph" w:styleId="a7">
    <w:name w:val="Balloon Text"/>
    <w:basedOn w:val="a"/>
    <w:link w:val="a8"/>
    <w:rsid w:val="007B0C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B0C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871887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（課題）「伝統を受け継ぐ」ということについて、あなたはどう思いますか</vt:lpstr>
      <vt:lpstr>（課題）「伝統を受け継ぐ」ということについて、あなたはどう思いますか</vt:lpstr>
    </vt:vector>
  </TitlesOfParts>
  <Company>東京都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（課題）「伝統を受け継ぐ」ということについて、あなたはどう思いますか</dc:title>
  <dc:creator>東京都</dc:creator>
  <cp:lastModifiedBy>工藤　尚子</cp:lastModifiedBy>
  <cp:revision>3</cp:revision>
  <cp:lastPrinted>2024-04-26T01:49:00Z</cp:lastPrinted>
  <dcterms:created xsi:type="dcterms:W3CDTF">2024-04-26T01:50:00Z</dcterms:created>
  <dcterms:modified xsi:type="dcterms:W3CDTF">2024-04-26T05:06:00Z</dcterms:modified>
</cp:coreProperties>
</file>